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F4" w:rsidRDefault="006E1BF4" w:rsidP="000B791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36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https://avatars.mds.yandex.net/get-zen_doc/1645803/pub_5dfb6c4a8f011100ad77db74_5dfb6ff392414d00ac41b63c/scale_1200" style="position:absolute;left:0;text-align:left;margin-left:0;margin-top:.75pt;width:149.25pt;height:166.5pt;z-index:251658240;visibility:visible;mso-position-horizontal:left;mso-position-horizontal-relative:margin;mso-position-vertical-relative:margin">
            <v:imagedata r:id="rId4" o:title=""/>
            <w10:wrap type="square" anchorx="margin" anchory="margin"/>
          </v:shape>
        </w:pict>
      </w:r>
      <w:r w:rsidRPr="000B791D">
        <w:rPr>
          <w:rFonts w:ascii="Times New Roman" w:hAnsi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Памятка для родителей </w:t>
      </w:r>
    </w:p>
    <w:p w:rsidR="006E1BF4" w:rsidRPr="000B791D" w:rsidRDefault="006E1BF4" w:rsidP="000B791D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bCs/>
          <w:i/>
          <w:color w:val="000000"/>
          <w:kern w:val="36"/>
          <w:sz w:val="32"/>
          <w:szCs w:val="28"/>
          <w:lang w:eastAsia="ru-RU"/>
        </w:rPr>
      </w:pPr>
      <w:r w:rsidRPr="000B791D">
        <w:rPr>
          <w:rFonts w:ascii="Times New Roman" w:hAnsi="Times New Roman"/>
          <w:b/>
          <w:bCs/>
          <w:i/>
          <w:color w:val="000000"/>
          <w:kern w:val="36"/>
          <w:sz w:val="32"/>
          <w:szCs w:val="28"/>
          <w:lang w:eastAsia="ru-RU"/>
        </w:rPr>
        <w:t>«</w:t>
      </w:r>
      <w:r w:rsidRPr="00447FC4">
        <w:rPr>
          <w:rFonts w:ascii="Times New Roman" w:hAnsi="Times New Roman"/>
          <w:b/>
          <w:bCs/>
          <w:i/>
          <w:color w:val="000000"/>
          <w:kern w:val="36"/>
          <w:sz w:val="32"/>
          <w:szCs w:val="28"/>
          <w:lang w:eastAsia="ru-RU"/>
        </w:rPr>
        <w:t>Как научить ребенка выражать свои эмоции:</w:t>
      </w:r>
    </w:p>
    <w:p w:rsidR="006E1BF4" w:rsidRDefault="006E1BF4" w:rsidP="006512C2">
      <w:pPr>
        <w:pStyle w:val="c1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color w:val="000000"/>
          <w:szCs w:val="32"/>
        </w:rPr>
      </w:pPr>
      <w:r>
        <w:rPr>
          <w:rStyle w:val="c8"/>
          <w:b/>
          <w:bCs/>
          <w:i/>
          <w:color w:val="000000"/>
          <w:szCs w:val="32"/>
        </w:rPr>
        <w:t xml:space="preserve">подготовила: педагог-психолог </w:t>
      </w:r>
    </w:p>
    <w:p w:rsidR="006E1BF4" w:rsidRDefault="006E1BF4" w:rsidP="00635A34">
      <w:pPr>
        <w:pStyle w:val="c1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color w:val="000000"/>
          <w:szCs w:val="32"/>
        </w:rPr>
      </w:pPr>
      <w:bookmarkStart w:id="0" w:name="_GoBack"/>
      <w:bookmarkEnd w:id="0"/>
      <w:r>
        <w:rPr>
          <w:rStyle w:val="c8"/>
          <w:b/>
          <w:bCs/>
          <w:i/>
          <w:color w:val="000000"/>
          <w:szCs w:val="32"/>
        </w:rPr>
        <w:t>Ж.В.Шаркова</w:t>
      </w:r>
    </w:p>
    <w:p w:rsidR="006E1BF4" w:rsidRDefault="006E1BF4" w:rsidP="00635A34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rFonts w:ascii="Calibri" w:hAnsi="Calibri" w:cs="Calibri"/>
          <w:sz w:val="18"/>
          <w:szCs w:val="22"/>
        </w:rPr>
      </w:pPr>
    </w:p>
    <w:p w:rsidR="006E1BF4" w:rsidRDefault="006E1BF4" w:rsidP="000B791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Родителям необходимо самим говорить о своих чувствах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Мамы с самого раннего возраста учат ребенка разным вещам, чувства и эмоции – не исключения. Постарайтесь высказываться по поводу своих чувств, например: «Я радуюсь, когда ты помогаешь мне» или «Я злюсь, если ты разбрасываешь игрушки по всему дому». Также нужно проговаривать эмоции ребенка: «Ты расстраиваешься, когда я не подхожу к тебе, потому что занята» или «Ты радуешься, когда я тебя обнимаю». Очень важно не стесняться говорить о своих чувствах, даже если они не самые светлые. </w:t>
      </w:r>
    </w:p>
    <w:p w:rsidR="006E1BF4" w:rsidRPr="00447FC4" w:rsidRDefault="006E1BF4" w:rsidP="000B791D">
      <w:pPr>
        <w:ind w:left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Говорите о своих чувствах в «Я-высказываниях»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Крайне важно не заблокировать выражение «негативных» чувств: гнев, обида, злость, раздражение. Родители не всегда готовы принимать такие эмоции, вспомним автоматические: «не ной/успокойся/прекрати». Это учит ребенка закрываться и проживать свои эмоции внутри себя, не показывая родителям. Со временем это приводит к большим проблемам.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Необходимо научиться справляться с такими ситуациями, ведь фактически вы просто сами закрываетесь от ответных реакций злостью на злость, раздражением на раздражение. Говорите: «Мне не нравится, когда дети себя так ведут» или «Мне стыдно, когда так шумно ведут себя в магазине». Используйте «я» вместо «ты», показывайте пример своему ребенку. Ведь вы – главный его учитель.</w:t>
      </w:r>
    </w:p>
    <w:p w:rsidR="006E1BF4" w:rsidRPr="00447FC4" w:rsidRDefault="006E1BF4" w:rsidP="000B791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Не осуждайте чувства ребенка, осуждайте способ выражения чувств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Чувства и действие – это разные вещи. Кроме того, есть еще и промежуточное звено - намерение. Например, злость – намерение ударить – сам удар. Очень часто мы критикуем именно первое звено этой цепочки. Но ведь эмоции есть и от них никуда не деться. Мы можем контролировать способ их проявления. И дети тоже могут.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Лучше сказать: «Ты можешь злиться на него, но вот бить не нужно». То есть разделять чувства, которые испытывает ваш ребенок, но при этом учить его ответственности за свои действия.</w:t>
      </w:r>
    </w:p>
    <w:p w:rsidR="006E1BF4" w:rsidRDefault="006E1BF4" w:rsidP="000B791D">
      <w:pPr>
        <w:ind w:left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Чувства нужно уметь называть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Предлагаем вам поиграть в игру: возьмите лист бумаги и напишите все чувства и эмоции какие вы знаете. Не торопитесь, возвращайтесь к этому списку в течение дня. Возможно, вы напишете только 10-15 пунктов.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После этого найдите в интернете полную карту чувств и эмоций. Поработайте с ней. Обязательно разберитесь с теми эмоциями, о которых вы не вспомнили по каким-то причинам, а может и не знали даже.</w:t>
      </w:r>
      <w:r w:rsidRPr="00447F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Если ваш ребенок уже взрослый, то можешь подключить его к этой игре. Вы можете написать разные списки, а потом их соединить и обсудить их вместе.</w:t>
      </w:r>
    </w:p>
    <w:p w:rsidR="006E1BF4" w:rsidRDefault="006E1BF4" w:rsidP="005802C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B791D">
        <w:rPr>
          <w:rFonts w:ascii="Times New Roman" w:hAnsi="Times New Roman"/>
          <w:b/>
          <w:i/>
          <w:color w:val="000000"/>
          <w:sz w:val="28"/>
          <w:szCs w:val="28"/>
        </w:rPr>
        <w:t>Помните,</w:t>
      </w:r>
    </w:p>
    <w:p w:rsidR="006E1BF4" w:rsidRPr="000B791D" w:rsidRDefault="006E1BF4" w:rsidP="005802C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B791D">
        <w:rPr>
          <w:rFonts w:ascii="Times New Roman" w:hAnsi="Times New Roman"/>
          <w:b/>
          <w:i/>
          <w:color w:val="000000"/>
          <w:sz w:val="28"/>
          <w:szCs w:val="28"/>
        </w:rPr>
        <w:t>что именно родители закладывают фундамент психологического здоровья.</w:t>
      </w:r>
    </w:p>
    <w:sectPr w:rsidR="006E1BF4" w:rsidRPr="000B791D" w:rsidSect="000B791D">
      <w:pgSz w:w="11906" w:h="16838"/>
      <w:pgMar w:top="395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C4"/>
    <w:rsid w:val="000B791D"/>
    <w:rsid w:val="001E32CC"/>
    <w:rsid w:val="00447FC4"/>
    <w:rsid w:val="005802CC"/>
    <w:rsid w:val="005E34C3"/>
    <w:rsid w:val="00635A34"/>
    <w:rsid w:val="006512C2"/>
    <w:rsid w:val="006E1BF4"/>
    <w:rsid w:val="006F7FA5"/>
    <w:rsid w:val="00E4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C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47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7FC4"/>
    <w:pPr>
      <w:keepNext/>
      <w:keepLines/>
      <w:spacing w:before="40" w:after="0"/>
      <w:outlineLvl w:val="2"/>
    </w:pPr>
    <w:rPr>
      <w:rFonts w:ascii="Cambria" w:eastAsia="Times New Roman" w:hAnsi="Cambria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F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7FC4"/>
    <w:rPr>
      <w:rFonts w:ascii="Cambria" w:hAnsi="Cambria" w:cs="Times New Roman"/>
      <w:color w:val="1F4D78"/>
      <w:sz w:val="24"/>
      <w:szCs w:val="24"/>
    </w:rPr>
  </w:style>
  <w:style w:type="paragraph" w:customStyle="1" w:styleId="c11">
    <w:name w:val="c11"/>
    <w:basedOn w:val="Normal"/>
    <w:uiPriority w:val="99"/>
    <w:rsid w:val="00635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635A34"/>
    <w:rPr>
      <w:rFonts w:cs="Times New Roman"/>
    </w:rPr>
  </w:style>
  <w:style w:type="character" w:customStyle="1" w:styleId="c2">
    <w:name w:val="c2"/>
    <w:basedOn w:val="DefaultParagraphFont"/>
    <w:uiPriority w:val="99"/>
    <w:rsid w:val="0063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791D"/>
    <w:pPr>
      <w:spacing w:after="0" w:line="240" w:lineRule="auto"/>
    </w:pPr>
    <w:rPr>
      <w:rFonts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91D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392</Words>
  <Characters>2236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2022-03-14T19:01:00Z</cp:lastPrinted>
  <dcterms:created xsi:type="dcterms:W3CDTF">2022-03-14T18:04:00Z</dcterms:created>
  <dcterms:modified xsi:type="dcterms:W3CDTF">2025-06-09T06:09:00Z</dcterms:modified>
</cp:coreProperties>
</file>