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2E" w:rsidRDefault="005C1E2E" w:rsidP="00996B92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658C7">
        <w:rPr>
          <w:rFonts w:ascii="Times New Roman" w:hAnsi="Times New Roman" w:cs="Times New Roman"/>
          <w:color w:val="0070C0"/>
          <w:sz w:val="32"/>
          <w:szCs w:val="32"/>
        </w:rPr>
        <w:t>«Веселые старты»</w:t>
      </w:r>
    </w:p>
    <w:p w:rsidR="005C1E2E" w:rsidRPr="00996B92" w:rsidRDefault="005C1E2E" w:rsidP="00996B92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573C26">
        <w:rPr>
          <w:rFonts w:ascii="Times New Roman" w:hAnsi="Times New Roman" w:cs="Times New Roman"/>
          <w:color w:val="0070C0"/>
          <w:sz w:val="28"/>
          <w:szCs w:val="28"/>
        </w:rPr>
        <w:t>физкультурное развлечение для средней группы</w:t>
      </w:r>
    </w:p>
    <w:p w:rsidR="005C1E2E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C1E2E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Направление: физическое развитие. </w:t>
      </w:r>
    </w:p>
    <w:p w:rsidR="005C1E2E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Интеграция образовательных областей: физическая культура , здоровье.</w:t>
      </w:r>
    </w:p>
    <w:p w:rsidR="005C1E2E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Воспитатели: Тынкачева М.Н., Балина С.М.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 w:rsidRPr="00573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Задачи:</w:t>
      </w:r>
      <w:r w:rsidRPr="00573C26">
        <w:rPr>
          <w:rFonts w:ascii="Times New Roman" w:hAnsi="Times New Roman" w:cs="Times New Roman"/>
          <w:color w:val="0070C0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.Развивать двигательную активность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2.Прививать любовь к занятиям физической культурой и здоровому образу жизни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3.Тренировать разностороннюю координацию движений, быстроту реакции на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сигнал   </w:t>
      </w:r>
    </w:p>
    <w:p w:rsidR="005C1E2E" w:rsidRPr="00D649AC" w:rsidRDefault="005C1E2E" w:rsidP="00A278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49AC">
        <w:rPr>
          <w:rFonts w:ascii="Times New Roman" w:hAnsi="Times New Roman" w:cs="Times New Roman"/>
          <w:i/>
          <w:iCs/>
          <w:sz w:val="24"/>
          <w:szCs w:val="24"/>
        </w:rPr>
        <w:t>Петрушка заходит в группу.</w:t>
      </w:r>
    </w:p>
    <w:p w:rsidR="005C1E2E" w:rsidRDefault="005C1E2E" w:rsidP="00996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ребята! Я, Петрушка, и хочу пригласить вас принять участие в «веселых стартах». Хотите? Да! Хорошо! А вот скажите мне, вы любите физкультуру? Да! Для чего надо заниматься физкультурой? (ответы детей). А играть, любите? Да! А болеть? Нет! Петрушка смеется. Да нет же, это не когда голова и горло болят, а когда идут соревнования и надо болеть за своих ребят. Понятно? Давайте потренируемся. Покажите, как вы умеете хлопать в ладоши. Громче! Здорово! А ногами топать вы умеете? Молодцы! А теперь и топаем, и хлопаем. Просто замечательно! И теперь я приглашаю вас в спортивный зал.</w:t>
      </w:r>
    </w:p>
    <w:p w:rsidR="005C1E2E" w:rsidRDefault="005C1E2E" w:rsidP="00996B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 вместе с детьми и воспитателем спускаются в спортивный зал.</w:t>
      </w:r>
    </w:p>
    <w:p w:rsidR="005C1E2E" w:rsidRDefault="005C1E2E" w:rsidP="00996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9AC">
        <w:rPr>
          <w:rFonts w:ascii="Times New Roman" w:hAnsi="Times New Roman" w:cs="Times New Roman"/>
          <w:i/>
          <w:iCs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Вот мы и пришли в спортивный зал. И я посмотрю, как вы умеете играть, веселиться, прыгать и скакать. Хочу предложить вам поиграть в игру, во время которой можно сильно подружиться. И сейчас вы сами в этом убедитесь.</w:t>
      </w:r>
    </w:p>
    <w:p w:rsidR="005C1E2E" w:rsidRPr="00573C26" w:rsidRDefault="005C1E2E" w:rsidP="00996B9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73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Проводится игра «Знакомство»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с тобой попрыгаем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подрыгаем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ручками похлопаем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потопаем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с тобой покружимся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 тобой подружимся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5C1E2E" w:rsidRDefault="005C1E2E" w:rsidP="00996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E6C">
        <w:rPr>
          <w:rFonts w:ascii="Times New Roman" w:hAnsi="Times New Roman" w:cs="Times New Roman"/>
          <w:i/>
          <w:iCs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Молодцы! Вот мы стали еще дружнее!  А сейчас посмотрим, кто из вас самый внимательный.</w:t>
      </w:r>
    </w:p>
    <w:p w:rsidR="005C1E2E" w:rsidRPr="00573C26" w:rsidRDefault="005C1E2E" w:rsidP="00996B92">
      <w:pPr>
        <w:tabs>
          <w:tab w:val="left" w:pos="7037"/>
        </w:tabs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73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Проводится игра на быстроту внимания «Стоп!»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Pr="0013438B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2.25pt;height:293.25pt;visibility:visible">
            <v:imagedata r:id="rId4" o:title=""/>
          </v:shape>
        </w:pic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 w:rsidRPr="004B46DA">
        <w:rPr>
          <w:rFonts w:ascii="Times New Roman" w:hAnsi="Times New Roman" w:cs="Times New Roman"/>
          <w:sz w:val="24"/>
          <w:szCs w:val="24"/>
        </w:rPr>
        <w:t xml:space="preserve">Дети легким бегом </w:t>
      </w:r>
      <w:r>
        <w:rPr>
          <w:rFonts w:ascii="Times New Roman" w:hAnsi="Times New Roman" w:cs="Times New Roman"/>
          <w:sz w:val="24"/>
          <w:szCs w:val="24"/>
        </w:rPr>
        <w:t>передвигаются по залу, на сигнал «Стоп!», прыжком на две ноги должны остановиться.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 w:rsidRPr="004B46DA">
        <w:rPr>
          <w:rFonts w:ascii="Times New Roman" w:hAnsi="Times New Roman" w:cs="Times New Roman"/>
          <w:i/>
          <w:iCs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Хорошо! А вот еще игра на внимание и прыгучесть.</w:t>
      </w:r>
    </w:p>
    <w:p w:rsidR="005C1E2E" w:rsidRPr="00573C26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73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Проводится игра «Прыгни дальше»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 w:rsidRPr="004B46DA">
        <w:rPr>
          <w:rFonts w:ascii="Times New Roman" w:hAnsi="Times New Roman" w:cs="Times New Roman"/>
          <w:sz w:val="24"/>
          <w:szCs w:val="24"/>
        </w:rPr>
        <w:t>Дети выстраиваются в одну шеренгу</w:t>
      </w:r>
      <w:r>
        <w:rPr>
          <w:rFonts w:ascii="Times New Roman" w:hAnsi="Times New Roman" w:cs="Times New Roman"/>
          <w:sz w:val="24"/>
          <w:szCs w:val="24"/>
        </w:rPr>
        <w:t>. По команде: Раз, два, три! Выполняют прыжок в длину с места. Петрушка старается отвлечь внимание детей, путая команду.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 w:rsidRPr="00393A06">
        <w:rPr>
          <w:rFonts w:ascii="Times New Roman" w:hAnsi="Times New Roman" w:cs="Times New Roman"/>
          <w:i/>
          <w:iCs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Я вижу, что в длину прыгать вы умеете. А вот так? Петрушка показывает прыжки с мячом, удерживая мяч между ногами.</w:t>
      </w:r>
    </w:p>
    <w:p w:rsidR="005C1E2E" w:rsidRPr="00573C26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73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Проводится игра «Кенгурята»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прыжки с мячом, по команде «Кенгурята, домой!», берут мяч в руки и бегут в домик.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 w:rsidRPr="002E3430">
        <w:rPr>
          <w:rFonts w:ascii="Times New Roman" w:hAnsi="Times New Roman" w:cs="Times New Roman"/>
          <w:i/>
          <w:iCs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Ребята, а к вам на развлечение пришли мультяшки! Крош (заяц) и Ежик! Скажите, а что любят кушать зайчики и ежики. Ответы детей. Замечательно! А давайте с ними поиграем? </w:t>
      </w:r>
    </w:p>
    <w:p w:rsidR="005C1E2E" w:rsidRPr="00573C26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73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Проводится игровая эстафета «Накорми гостя»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две команды. В игровом бассейне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вперемешку с малыми мячами лежат морковки и горох. Дети, поочередно добегая до бассейна, достают по одной морковки и одному гороху, кладут рядом с мультяшками и возвращаются к своей команде.</w:t>
      </w:r>
    </w:p>
    <w:p w:rsidR="005C1E2E" w:rsidRPr="00573C26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73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Игровая эстафета «Урожай»</w:t>
      </w:r>
    </w:p>
    <w:p w:rsidR="005C1E2E" w:rsidRDefault="005C1E2E" w:rsidP="00A27857">
      <w:pPr>
        <w:rPr>
          <w:rFonts w:ascii="Times New Roman" w:hAnsi="Times New Roman" w:cs="Times New Roman"/>
          <w:sz w:val="24"/>
          <w:szCs w:val="24"/>
        </w:rPr>
      </w:pPr>
      <w:r w:rsidRPr="003A585E">
        <w:rPr>
          <w:rFonts w:ascii="Times New Roman" w:hAnsi="Times New Roman" w:cs="Times New Roman"/>
          <w:i/>
          <w:iCs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Да, а я и не знал, что у вас в детском саду такие спортивные дети. Даже уходить не хочется. А давайте еще поиграем?</w:t>
      </w:r>
    </w:p>
    <w:p w:rsidR="005C1E2E" w:rsidRPr="004B0926" w:rsidRDefault="005C1E2E" w:rsidP="00A278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73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Проводится игра «Найди свою пару»</w:t>
      </w:r>
      <w:r w:rsidRPr="004B0926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 w:rsidRPr="0013438B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pict>
          <v:shape id="Рисунок 2" o:spid="_x0000_i1026" type="#_x0000_t75" style="width:435.75pt;height:336pt;visibility:visible">
            <v:imagedata r:id="rId5" o:title=""/>
          </v:shape>
        </w:pict>
      </w:r>
    </w:p>
    <w:p w:rsidR="005C1E2E" w:rsidRPr="003A585E" w:rsidRDefault="005C1E2E" w:rsidP="00A27857">
      <w:pPr>
        <w:rPr>
          <w:rFonts w:ascii="Times New Roman" w:hAnsi="Times New Roman" w:cs="Times New Roman"/>
          <w:sz w:val="24"/>
          <w:szCs w:val="24"/>
        </w:rPr>
      </w:pPr>
      <w:r w:rsidRPr="003A585E">
        <w:rPr>
          <w:rFonts w:ascii="Times New Roman" w:hAnsi="Times New Roman" w:cs="Times New Roman"/>
          <w:i/>
          <w:iCs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Ребята, как у вас здорово! Какие вы все ловкие, быстрые, смелые. Но пришла пора прощаться. И на прощание, в память о нашей встрече, я дарю вам воздушные шары.  Звучит музыка, дети выходят из спортивного зала.</w:t>
      </w:r>
    </w:p>
    <w:p w:rsidR="005C1E2E" w:rsidRPr="002E3430" w:rsidRDefault="005C1E2E" w:rsidP="00A278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1E2E" w:rsidRPr="002E3430" w:rsidSect="00E5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857"/>
    <w:rsid w:val="0007442D"/>
    <w:rsid w:val="0013438B"/>
    <w:rsid w:val="002E3430"/>
    <w:rsid w:val="002E67F4"/>
    <w:rsid w:val="00393A06"/>
    <w:rsid w:val="003A585E"/>
    <w:rsid w:val="004B0926"/>
    <w:rsid w:val="004B46DA"/>
    <w:rsid w:val="004F5E6C"/>
    <w:rsid w:val="00573C26"/>
    <w:rsid w:val="005C1E2E"/>
    <w:rsid w:val="00603AA9"/>
    <w:rsid w:val="007658C7"/>
    <w:rsid w:val="00996B92"/>
    <w:rsid w:val="00A27857"/>
    <w:rsid w:val="00A8428F"/>
    <w:rsid w:val="00B90E51"/>
    <w:rsid w:val="00C234B6"/>
    <w:rsid w:val="00C37FF6"/>
    <w:rsid w:val="00CA15E0"/>
    <w:rsid w:val="00D649AC"/>
    <w:rsid w:val="00E51FD7"/>
    <w:rsid w:val="00F124CF"/>
    <w:rsid w:val="00F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482</Words>
  <Characters>2752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Конева Елена Николаевна</cp:lastModifiedBy>
  <cp:revision>8</cp:revision>
  <cp:lastPrinted>2001-12-31T18:51:00Z</cp:lastPrinted>
  <dcterms:created xsi:type="dcterms:W3CDTF">2001-12-31T17:01:00Z</dcterms:created>
  <dcterms:modified xsi:type="dcterms:W3CDTF">2013-02-22T05:41:00Z</dcterms:modified>
</cp:coreProperties>
</file>